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F7" w:rsidRDefault="00C133F7" w:rsidP="0037629E">
      <w:pPr>
        <w:ind w:firstLineChars="0" w:firstLine="0"/>
        <w:jc w:val="center"/>
        <w:rPr>
          <w:b/>
          <w:sz w:val="36"/>
        </w:rPr>
      </w:pPr>
      <w:r w:rsidRPr="0037629E">
        <w:rPr>
          <w:b/>
          <w:sz w:val="36"/>
        </w:rPr>
        <w:t>2015-2016</w:t>
      </w:r>
      <w:r>
        <w:rPr>
          <w:rFonts w:hint="eastAsia"/>
          <w:b/>
          <w:sz w:val="36"/>
        </w:rPr>
        <w:t>学年</w:t>
      </w:r>
      <w:r w:rsidRPr="0037629E">
        <w:rPr>
          <w:rFonts w:hint="eastAsia"/>
          <w:b/>
          <w:sz w:val="36"/>
        </w:rPr>
        <w:t>第</w:t>
      </w:r>
      <w:r>
        <w:rPr>
          <w:rFonts w:hint="eastAsia"/>
          <w:b/>
          <w:sz w:val="36"/>
        </w:rPr>
        <w:t>二</w:t>
      </w:r>
      <w:r w:rsidRPr="0037629E">
        <w:rPr>
          <w:rFonts w:hint="eastAsia"/>
          <w:b/>
          <w:sz w:val="36"/>
        </w:rPr>
        <w:t>学期</w:t>
      </w:r>
    </w:p>
    <w:p w:rsidR="00C133F7" w:rsidRPr="0037629E" w:rsidRDefault="00C133F7" w:rsidP="0037629E">
      <w:pPr>
        <w:ind w:firstLineChars="0" w:firstLine="0"/>
        <w:jc w:val="center"/>
        <w:rPr>
          <w:b/>
          <w:sz w:val="36"/>
        </w:rPr>
      </w:pPr>
      <w:r w:rsidRPr="0037629E">
        <w:rPr>
          <w:rFonts w:hint="eastAsia"/>
          <w:b/>
          <w:sz w:val="36"/>
        </w:rPr>
        <w:t>化学化工学院专业课补考安排</w:t>
      </w:r>
    </w:p>
    <w:p w:rsidR="00C133F7" w:rsidRDefault="00C133F7" w:rsidP="003E763B">
      <w:pPr>
        <w:ind w:firstLine="31680"/>
      </w:pPr>
    </w:p>
    <w:p w:rsidR="00C133F7" w:rsidRPr="00C907EA" w:rsidRDefault="00C133F7" w:rsidP="0037629E">
      <w:pPr>
        <w:ind w:firstLineChars="0" w:firstLine="0"/>
        <w:jc w:val="left"/>
        <w:rPr>
          <w:b/>
          <w:color w:val="FF0000"/>
          <w:sz w:val="28"/>
        </w:rPr>
      </w:pPr>
      <w:r w:rsidRPr="00C907EA">
        <w:rPr>
          <w:rFonts w:hint="eastAsia"/>
          <w:b/>
          <w:color w:val="FF0000"/>
          <w:sz w:val="28"/>
        </w:rPr>
        <w:t>以下为</w:t>
      </w:r>
      <w:r>
        <w:rPr>
          <w:rFonts w:hint="eastAsia"/>
          <w:b/>
          <w:color w:val="FF0000"/>
          <w:sz w:val="28"/>
        </w:rPr>
        <w:t>我院</w:t>
      </w:r>
      <w:r w:rsidRPr="00C907EA">
        <w:rPr>
          <w:rFonts w:hint="eastAsia"/>
          <w:b/>
          <w:color w:val="FF0000"/>
          <w:sz w:val="28"/>
        </w:rPr>
        <w:t>补考安排：</w:t>
      </w:r>
      <w:r w:rsidRPr="00C907EA">
        <w:rPr>
          <w:rFonts w:hint="eastAsia"/>
          <w:b/>
          <w:color w:val="FF0000"/>
          <w:sz w:val="22"/>
        </w:rPr>
        <w:t>（红色代表全校性课程，</w:t>
      </w:r>
      <w:r w:rsidRPr="003B1DDE">
        <w:rPr>
          <w:rFonts w:ascii="Arial" w:hAnsi="Arial" w:cs="Arial" w:hint="eastAsia"/>
          <w:b/>
          <w:noProof w:val="0"/>
          <w:color w:val="800080"/>
          <w:kern w:val="0"/>
          <w:sz w:val="20"/>
          <w:szCs w:val="20"/>
        </w:rPr>
        <w:t>紫色代表专业课</w:t>
      </w:r>
      <w:r w:rsidRPr="00C907EA">
        <w:rPr>
          <w:rFonts w:hint="eastAsia"/>
          <w:b/>
          <w:color w:val="FF0000"/>
          <w:sz w:val="22"/>
        </w:rPr>
        <w:t>）</w:t>
      </w:r>
    </w:p>
    <w:p w:rsidR="00C133F7" w:rsidRPr="006D607F" w:rsidRDefault="00C133F7" w:rsidP="0037629E">
      <w:pPr>
        <w:ind w:firstLineChars="0" w:firstLine="0"/>
        <w:jc w:val="left"/>
        <w:rPr>
          <w:b/>
          <w:sz w:val="24"/>
          <w:szCs w:val="24"/>
        </w:rPr>
      </w:pPr>
      <w:r w:rsidRPr="006D607F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化工学院</w:t>
      </w:r>
      <w:r w:rsidRPr="006D607F">
        <w:rPr>
          <w:rFonts w:hint="eastAsia"/>
          <w:b/>
          <w:sz w:val="24"/>
          <w:szCs w:val="24"/>
        </w:rPr>
        <w:t>专业课</w:t>
      </w:r>
      <w:r>
        <w:rPr>
          <w:rFonts w:hint="eastAsia"/>
          <w:b/>
          <w:sz w:val="24"/>
          <w:szCs w:val="24"/>
        </w:rPr>
        <w:t>补考教室：</w:t>
      </w:r>
      <w:r w:rsidRPr="006D607F">
        <w:rPr>
          <w:b/>
          <w:sz w:val="24"/>
          <w:szCs w:val="24"/>
        </w:rPr>
        <w:t>D1136</w:t>
      </w:r>
      <w:r w:rsidRPr="006D607F">
        <w:rPr>
          <w:rFonts w:hint="eastAsia"/>
          <w:b/>
          <w:sz w:val="24"/>
          <w:szCs w:val="24"/>
        </w:rPr>
        <w:t>，</w:t>
      </w:r>
      <w:r w:rsidRPr="006D607F">
        <w:rPr>
          <w:b/>
          <w:sz w:val="24"/>
          <w:szCs w:val="24"/>
        </w:rPr>
        <w:t>D1137</w:t>
      </w:r>
      <w:r>
        <w:rPr>
          <w:rFonts w:hint="eastAsia"/>
          <w:b/>
          <w:sz w:val="24"/>
          <w:szCs w:val="24"/>
        </w:rPr>
        <w:t>；</w:t>
      </w:r>
      <w:r w:rsidRPr="006D607F">
        <w:rPr>
          <w:rFonts w:hint="eastAsia"/>
          <w:b/>
          <w:sz w:val="24"/>
          <w:szCs w:val="24"/>
        </w:rPr>
        <w:t>全校性课程</w:t>
      </w:r>
      <w:r>
        <w:rPr>
          <w:rFonts w:hint="eastAsia"/>
          <w:b/>
          <w:sz w:val="24"/>
          <w:szCs w:val="24"/>
        </w:rPr>
        <w:t>考试地点</w:t>
      </w:r>
      <w:r w:rsidRPr="006D607F">
        <w:rPr>
          <w:rFonts w:hint="eastAsia"/>
          <w:b/>
          <w:sz w:val="24"/>
          <w:szCs w:val="24"/>
        </w:rPr>
        <w:t>见学校教务网页通知）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8"/>
        <w:gridCol w:w="4524"/>
        <w:gridCol w:w="3838"/>
      </w:tblGrid>
      <w:tr w:rsidR="00C133F7" w:rsidRPr="00813C62" w:rsidTr="001B70B3">
        <w:trPr>
          <w:trHeight w:val="615"/>
          <w:jc w:val="center"/>
        </w:trPr>
        <w:tc>
          <w:tcPr>
            <w:tcW w:w="149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420"/>
              <w:jc w:val="center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教室</w:t>
            </w:r>
          </w:p>
        </w:tc>
        <w:tc>
          <w:tcPr>
            <w:tcW w:w="4524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 w:rsidRPr="0037629E"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1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（星期四）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D1136</w:t>
            </w:r>
          </w:p>
        </w:tc>
        <w:tc>
          <w:tcPr>
            <w:tcW w:w="3838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 w:rsidRPr="0037629E"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1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（星期四）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D1137</w:t>
            </w:r>
          </w:p>
        </w:tc>
      </w:tr>
      <w:tr w:rsidR="00C133F7" w:rsidRPr="00813C62" w:rsidTr="001B70B3">
        <w:trPr>
          <w:trHeight w:val="851"/>
          <w:jc w:val="center"/>
        </w:trPr>
        <w:tc>
          <w:tcPr>
            <w:tcW w:w="149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524" w:type="dxa"/>
            <w:vAlign w:val="center"/>
          </w:tcPr>
          <w:p w:rsidR="00C133F7" w:rsidRDefault="00C133F7" w:rsidP="006200D4">
            <w:pPr>
              <w:widowControl/>
              <w:ind w:firstLineChars="0" w:firstLine="0"/>
              <w:rPr>
                <w:rFonts w:ascii="宋体" w:cs="Arial"/>
                <w:noProof w:val="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计算机硬件技术基础（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）（笔试）</w:t>
            </w:r>
            <w:r w:rsidRPr="00AD6566">
              <w:rPr>
                <w:rFonts w:ascii="宋体" w:hAnsi="宋体" w:cs="Arial" w:hint="eastAsia"/>
                <w:noProof w:val="0"/>
                <w:kern w:val="0"/>
                <w:sz w:val="20"/>
                <w:szCs w:val="20"/>
              </w:rPr>
              <w:t>【老校区】</w:t>
            </w:r>
          </w:p>
          <w:p w:rsidR="00C133F7" w:rsidRPr="005A6319" w:rsidRDefault="00C133F7" w:rsidP="000946E9">
            <w:pPr>
              <w:widowControl/>
              <w:ind w:firstLineChars="0" w:firstLine="0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化学化工计算机应用技术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CEM31282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周志明、胡舸</w:t>
            </w:r>
          </w:p>
        </w:tc>
        <w:tc>
          <w:tcPr>
            <w:tcW w:w="3838" w:type="dxa"/>
            <w:vAlign w:val="center"/>
          </w:tcPr>
          <w:p w:rsidR="00C133F7" w:rsidRPr="005613E0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分离与分析采样技术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(22005320)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季金苟</w:t>
            </w:r>
          </w:p>
          <w:p w:rsidR="00C133F7" w:rsidRPr="005613E0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</w:p>
          <w:p w:rsidR="00C133F7" w:rsidRPr="0037629E" w:rsidRDefault="00C133F7" w:rsidP="006200D4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</w:pPr>
          </w:p>
        </w:tc>
      </w:tr>
      <w:tr w:rsidR="00C133F7" w:rsidRPr="00813C62" w:rsidTr="001B70B3">
        <w:trPr>
          <w:trHeight w:val="1118"/>
          <w:jc w:val="center"/>
        </w:trPr>
        <w:tc>
          <w:tcPr>
            <w:tcW w:w="149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4524" w:type="dxa"/>
            <w:vAlign w:val="center"/>
          </w:tcPr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大学化学（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大学化学（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5613E0" w:rsidRDefault="00C133F7" w:rsidP="00C133F7">
            <w:pPr>
              <w:ind w:firstLine="3168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物理化学（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I-2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CEM20042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陈效华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高文亮</w:t>
            </w:r>
          </w:p>
          <w:p w:rsidR="00C133F7" w:rsidRPr="00792999" w:rsidRDefault="00C133F7" w:rsidP="00C133F7">
            <w:pPr>
              <w:ind w:firstLine="3168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:rsidR="00C133F7" w:rsidRPr="00033EB9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物理化学（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II-2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CEM30042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杜军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郑杰</w:t>
            </w:r>
          </w:p>
        </w:tc>
      </w:tr>
      <w:tr w:rsidR="00C133F7" w:rsidRPr="00813C62" w:rsidTr="001B70B3">
        <w:trPr>
          <w:trHeight w:val="992"/>
          <w:jc w:val="center"/>
        </w:trPr>
        <w:tc>
          <w:tcPr>
            <w:tcW w:w="149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16:30-18:30</w:t>
            </w:r>
          </w:p>
        </w:tc>
        <w:tc>
          <w:tcPr>
            <w:tcW w:w="4524" w:type="dxa"/>
            <w:vAlign w:val="center"/>
          </w:tcPr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C++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程序设计</w:t>
            </w:r>
          </w:p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VB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程序设计</w:t>
            </w:r>
          </w:p>
          <w:p w:rsidR="00C133F7" w:rsidRPr="0037629E" w:rsidRDefault="00C133F7" w:rsidP="00AD6566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多媒体技术基础</w:t>
            </w:r>
            <w:r w:rsidRPr="0037629E"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383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629E"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  <w:t xml:space="preserve">                                </w:t>
            </w:r>
            <w:r w:rsidRPr="0037629E"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  <w:t xml:space="preserve">                            </w:t>
            </w:r>
          </w:p>
        </w:tc>
      </w:tr>
      <w:tr w:rsidR="00C133F7" w:rsidRPr="00813C62" w:rsidTr="001B70B3">
        <w:trPr>
          <w:trHeight w:val="765"/>
          <w:jc w:val="center"/>
        </w:trPr>
        <w:tc>
          <w:tcPr>
            <w:tcW w:w="149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19:00-20:3</w:t>
            </w: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4524" w:type="dxa"/>
            <w:vAlign w:val="center"/>
          </w:tcPr>
          <w:p w:rsidR="00C133F7" w:rsidRDefault="00C133F7" w:rsidP="00792999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思想道德修养与法律基础</w:t>
            </w:r>
          </w:p>
          <w:p w:rsidR="00C133F7" w:rsidRPr="00033EB9" w:rsidRDefault="00C133F7" w:rsidP="00792999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合成化学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22032920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、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MHE30330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高放</w:t>
            </w:r>
          </w:p>
        </w:tc>
        <w:tc>
          <w:tcPr>
            <w:tcW w:w="3838" w:type="dxa"/>
            <w:vAlign w:val="center"/>
          </w:tcPr>
          <w:p w:rsidR="00C133F7" w:rsidRPr="00792999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电化学原理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CEM30210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雷惊雷</w:t>
            </w:r>
          </w:p>
        </w:tc>
      </w:tr>
      <w:tr w:rsidR="00C133F7" w:rsidRPr="00813C62" w:rsidTr="001B70B3">
        <w:trPr>
          <w:trHeight w:val="765"/>
          <w:jc w:val="center"/>
        </w:trPr>
        <w:tc>
          <w:tcPr>
            <w:tcW w:w="1498" w:type="dxa"/>
            <w:vAlign w:val="center"/>
          </w:tcPr>
          <w:p w:rsidR="00C133F7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4524" w:type="dxa"/>
            <w:vAlign w:val="center"/>
          </w:tcPr>
          <w:p w:rsidR="00C133F7" w:rsidRPr="00AD6566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1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）（重修班）</w:t>
            </w:r>
            <w:r w:rsidRPr="00AD6566">
              <w:rPr>
                <w:rFonts w:ascii="宋体" w:hAnsi="宋体" w:cs="Arial" w:hint="eastAsia"/>
                <w:noProof w:val="0"/>
                <w:kern w:val="0"/>
                <w:sz w:val="20"/>
                <w:szCs w:val="20"/>
              </w:rPr>
              <w:t>【老校区】</w:t>
            </w:r>
          </w:p>
        </w:tc>
        <w:tc>
          <w:tcPr>
            <w:tcW w:w="3838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7030A0"/>
                <w:kern w:val="0"/>
                <w:sz w:val="20"/>
                <w:szCs w:val="20"/>
              </w:rPr>
            </w:pPr>
          </w:p>
        </w:tc>
      </w:tr>
    </w:tbl>
    <w:p w:rsidR="00C133F7" w:rsidRDefault="00C133F7" w:rsidP="00C133F7">
      <w:pPr>
        <w:ind w:firstLine="3168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352"/>
        <w:gridCol w:w="4011"/>
      </w:tblGrid>
      <w:tr w:rsidR="00C133F7" w:rsidRPr="00813C62" w:rsidTr="0037629E">
        <w:trPr>
          <w:trHeight w:val="739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420"/>
              <w:jc w:val="center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教室</w:t>
            </w:r>
          </w:p>
        </w:tc>
        <w:tc>
          <w:tcPr>
            <w:tcW w:w="4352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2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（星期五</w:t>
            </w: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D1136</w:t>
            </w:r>
          </w:p>
        </w:tc>
        <w:tc>
          <w:tcPr>
            <w:tcW w:w="4011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2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（星期五</w:t>
            </w: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D1137</w:t>
            </w:r>
          </w:p>
        </w:tc>
      </w:tr>
      <w:tr w:rsidR="00C133F7" w:rsidRPr="00813C62" w:rsidTr="0037629E">
        <w:trPr>
          <w:trHeight w:val="834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352" w:type="dxa"/>
            <w:vAlign w:val="center"/>
          </w:tcPr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学业素养英语（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2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学业素养英语初阶（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2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学业素养英语（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4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37629E" w:rsidRDefault="00C133F7" w:rsidP="00AD6566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2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）重修班</w:t>
            </w:r>
          </w:p>
        </w:tc>
        <w:tc>
          <w:tcPr>
            <w:tcW w:w="4011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37629E">
        <w:trPr>
          <w:trHeight w:val="989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4352" w:type="dxa"/>
            <w:vAlign w:val="center"/>
          </w:tcPr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学业素养英语（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3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学业素养英语进阶（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2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37629E" w:rsidRDefault="00C133F7" w:rsidP="00AD6566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大学英语（</w:t>
            </w:r>
            <w:r w:rsidRPr="00AD6566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4</w:t>
            </w: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）（重修班）</w:t>
            </w:r>
          </w:p>
        </w:tc>
        <w:tc>
          <w:tcPr>
            <w:tcW w:w="4011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</w:pPr>
            <w:r w:rsidRPr="0037629E"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  <w:t xml:space="preserve">                  </w:t>
            </w:r>
          </w:p>
        </w:tc>
      </w:tr>
      <w:tr w:rsidR="00C133F7" w:rsidRPr="00033EB9" w:rsidTr="0037629E">
        <w:trPr>
          <w:trHeight w:val="989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16:30-18:00</w:t>
            </w:r>
          </w:p>
        </w:tc>
        <w:tc>
          <w:tcPr>
            <w:tcW w:w="4352" w:type="dxa"/>
            <w:vAlign w:val="center"/>
          </w:tcPr>
          <w:p w:rsidR="00C133F7" w:rsidRDefault="00C133F7" w:rsidP="000E2A81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中国近现代史纲要</w:t>
            </w:r>
          </w:p>
          <w:p w:rsidR="00C133F7" w:rsidRPr="005613E0" w:rsidRDefault="00C133F7" w:rsidP="000E2A81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有机化学（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I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－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1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CEM20031</w:t>
            </w:r>
            <w:r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（化工学院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</w:t>
            </w:r>
          </w:p>
          <w:p w:rsidR="00C133F7" w:rsidRPr="00AD6566" w:rsidRDefault="00C133F7" w:rsidP="00AD6566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</w:tcPr>
          <w:p w:rsidR="00C133F7" w:rsidRPr="00900D06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专业英语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李静</w:t>
            </w:r>
          </w:p>
        </w:tc>
      </w:tr>
      <w:tr w:rsidR="00C133F7" w:rsidRPr="00813C62" w:rsidTr="0037629E">
        <w:trPr>
          <w:trHeight w:val="1400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16:30-18:30</w:t>
            </w:r>
          </w:p>
        </w:tc>
        <w:tc>
          <w:tcPr>
            <w:tcW w:w="4352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AD6566">
              <w:rPr>
                <w:rFonts w:ascii="Arial" w:hAnsi="Arial" w:cs="Arial" w:hint="eastAsia"/>
                <w:noProof w:val="0"/>
                <w:color w:val="FF0000"/>
                <w:kern w:val="0"/>
                <w:sz w:val="20"/>
                <w:szCs w:val="20"/>
              </w:rPr>
              <w:t>大学英语（</w:t>
            </w:r>
            <w:r w:rsidRPr="00AD6566"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  <w:t>3</w:t>
            </w:r>
            <w:r w:rsidRPr="00AD6566">
              <w:rPr>
                <w:rFonts w:ascii="Arial" w:hAnsi="Arial" w:cs="Arial" w:hint="eastAsia"/>
                <w:noProof w:val="0"/>
                <w:color w:val="FF0000"/>
                <w:kern w:val="0"/>
                <w:sz w:val="20"/>
                <w:szCs w:val="20"/>
              </w:rPr>
              <w:t>）（重修班）</w:t>
            </w:r>
          </w:p>
          <w:p w:rsidR="00C133F7" w:rsidRPr="0037629E" w:rsidRDefault="00C133F7" w:rsidP="00C133F7">
            <w:pPr>
              <w:ind w:firstLine="3168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37629E">
        <w:trPr>
          <w:trHeight w:val="765"/>
          <w:jc w:val="center"/>
        </w:trPr>
        <w:tc>
          <w:tcPr>
            <w:tcW w:w="1560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19:00-20</w:t>
            </w: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:00</w:t>
            </w:r>
          </w:p>
        </w:tc>
        <w:tc>
          <w:tcPr>
            <w:tcW w:w="4352" w:type="dxa"/>
            <w:vAlign w:val="center"/>
          </w:tcPr>
          <w:p w:rsidR="00C133F7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大学物理实验</w:t>
            </w:r>
            <w:r w:rsidRPr="0037629E"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  <w:t xml:space="preserve">   </w:t>
            </w:r>
          </w:p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专业英语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钱力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37629E">
              <w:rPr>
                <w:rFonts w:ascii="Arial" w:hAnsi="Arial" w:cs="Arial"/>
                <w:noProof w:val="0"/>
                <w:color w:val="7030A0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4011" w:type="dxa"/>
            <w:vAlign w:val="center"/>
          </w:tcPr>
          <w:p w:rsidR="00C133F7" w:rsidRPr="005613E0" w:rsidRDefault="00C133F7" w:rsidP="00104517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药理学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  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吕君江</w:t>
            </w:r>
          </w:p>
        </w:tc>
      </w:tr>
    </w:tbl>
    <w:p w:rsidR="00C133F7" w:rsidRDefault="00C133F7" w:rsidP="00C133F7">
      <w:pPr>
        <w:ind w:firstLine="31680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4201"/>
        <w:gridCol w:w="3719"/>
      </w:tblGrid>
      <w:tr w:rsidR="00C133F7" w:rsidRPr="00813C62" w:rsidTr="0037629E">
        <w:trPr>
          <w:trHeight w:val="615"/>
          <w:jc w:val="center"/>
        </w:trPr>
        <w:tc>
          <w:tcPr>
            <w:tcW w:w="1651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420"/>
              <w:jc w:val="center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01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3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（星期六</w:t>
            </w: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D1136</w:t>
            </w:r>
          </w:p>
        </w:tc>
        <w:tc>
          <w:tcPr>
            <w:tcW w:w="3719" w:type="dxa"/>
            <w:vAlign w:val="center"/>
          </w:tcPr>
          <w:p w:rsidR="00C133F7" w:rsidRPr="0037629E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37629E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3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（星期六</w:t>
            </w:r>
            <w:r w:rsidRPr="0037629E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D1137</w:t>
            </w:r>
          </w:p>
        </w:tc>
      </w:tr>
      <w:tr w:rsidR="00C133F7" w:rsidRPr="00813C62" w:rsidTr="0037629E">
        <w:trPr>
          <w:trHeight w:val="615"/>
          <w:jc w:val="center"/>
        </w:trPr>
        <w:tc>
          <w:tcPr>
            <w:tcW w:w="1651" w:type="dxa"/>
            <w:vAlign w:val="center"/>
          </w:tcPr>
          <w:p w:rsidR="00C133F7" w:rsidRPr="0037629E" w:rsidRDefault="00C133F7" w:rsidP="00373818">
            <w:pPr>
              <w:widowControl/>
              <w:ind w:firstLineChars="0" w:firstLine="0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 w:rsidRPr="00813C62">
              <w:rPr>
                <w:sz w:val="24"/>
                <w:szCs w:val="24"/>
              </w:rPr>
              <w:t>9:00—11</w:t>
            </w:r>
            <w:r w:rsidRPr="00813C62">
              <w:rPr>
                <w:rFonts w:hint="eastAsia"/>
                <w:sz w:val="24"/>
                <w:szCs w:val="24"/>
              </w:rPr>
              <w:t>：</w:t>
            </w:r>
            <w:r w:rsidRPr="00813C62">
              <w:rPr>
                <w:sz w:val="24"/>
                <w:szCs w:val="24"/>
              </w:rPr>
              <w:t>00</w:t>
            </w:r>
          </w:p>
        </w:tc>
        <w:tc>
          <w:tcPr>
            <w:tcW w:w="4201" w:type="dxa"/>
            <w:vAlign w:val="center"/>
          </w:tcPr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高等数学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 xml:space="preserve">2 </w:t>
            </w:r>
          </w:p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高等数学（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II-2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）（重修班）</w:t>
            </w:r>
          </w:p>
        </w:tc>
        <w:tc>
          <w:tcPr>
            <w:tcW w:w="3719" w:type="dxa"/>
            <w:vAlign w:val="center"/>
          </w:tcPr>
          <w:p w:rsidR="00C133F7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化工设备机械基础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陈红梅</w:t>
            </w:r>
          </w:p>
        </w:tc>
      </w:tr>
      <w:tr w:rsidR="00C133F7" w:rsidRPr="00813C62" w:rsidTr="0037629E">
        <w:trPr>
          <w:trHeight w:val="615"/>
          <w:jc w:val="center"/>
        </w:trPr>
        <w:tc>
          <w:tcPr>
            <w:tcW w:w="1651" w:type="dxa"/>
            <w:vAlign w:val="center"/>
          </w:tcPr>
          <w:p w:rsidR="00C133F7" w:rsidRPr="0037629E" w:rsidRDefault="00C133F7" w:rsidP="00373818">
            <w:pPr>
              <w:widowControl/>
              <w:ind w:firstLineChars="0" w:firstLine="0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4201" w:type="dxa"/>
            <w:vAlign w:val="center"/>
          </w:tcPr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C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程序设计技术（重修班）</w:t>
            </w:r>
          </w:p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C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程序设计（含重修班）</w:t>
            </w:r>
          </w:p>
          <w:p w:rsidR="00C133F7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C#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程序设计</w:t>
            </w:r>
          </w:p>
          <w:p w:rsidR="00C133F7" w:rsidRPr="00373818" w:rsidRDefault="00C133F7" w:rsidP="00E75D69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C133F7" w:rsidRPr="00033EB9" w:rsidRDefault="00C133F7" w:rsidP="00D22573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kern w:val="0"/>
                <w:sz w:val="20"/>
                <w:szCs w:val="20"/>
              </w:rPr>
            </w:pPr>
          </w:p>
        </w:tc>
      </w:tr>
      <w:tr w:rsidR="00C133F7" w:rsidRPr="00813C62" w:rsidTr="0037629E">
        <w:trPr>
          <w:trHeight w:val="615"/>
          <w:jc w:val="center"/>
        </w:trPr>
        <w:tc>
          <w:tcPr>
            <w:tcW w:w="1651" w:type="dxa"/>
            <w:vAlign w:val="center"/>
          </w:tcPr>
          <w:p w:rsidR="00C133F7" w:rsidRPr="00373818" w:rsidRDefault="00C133F7" w:rsidP="00373818">
            <w:pPr>
              <w:widowControl/>
              <w:ind w:firstLineChars="0" w:firstLine="0"/>
              <w:rPr>
                <w:rFonts w:ascii="宋体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16:30-18:30</w:t>
            </w:r>
          </w:p>
        </w:tc>
        <w:tc>
          <w:tcPr>
            <w:tcW w:w="4201" w:type="dxa"/>
            <w:vAlign w:val="center"/>
          </w:tcPr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机械制图（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）（机械学院开课）</w:t>
            </w:r>
          </w:p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工程制图（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）（机械学院开课）</w:t>
            </w:r>
          </w:p>
          <w:p w:rsidR="00C133F7" w:rsidRPr="00373818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工程制图（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）（机械学院开课）</w:t>
            </w:r>
          </w:p>
          <w:p w:rsidR="00C133F7" w:rsidRDefault="00C133F7" w:rsidP="00373818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工程制图与计算机绘图（</w:t>
            </w:r>
            <w:r w:rsidRPr="00373818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</w:t>
            </w: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5613E0" w:rsidRDefault="00C133F7" w:rsidP="00373818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化学反应工程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赵朔</w:t>
            </w:r>
          </w:p>
          <w:p w:rsidR="00C133F7" w:rsidRPr="00E3740F" w:rsidRDefault="00C133F7" w:rsidP="00373818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800080"/>
                <w:kern w:val="0"/>
                <w:sz w:val="24"/>
                <w:szCs w:val="24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材料科学基础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秦波</w:t>
            </w:r>
          </w:p>
        </w:tc>
        <w:tc>
          <w:tcPr>
            <w:tcW w:w="3719" w:type="dxa"/>
            <w:vAlign w:val="center"/>
          </w:tcPr>
          <w:p w:rsidR="00C133F7" w:rsidRPr="005613E0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化工原理（Ⅰ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-2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）羡小超、刘作华、张红晶</w:t>
            </w:r>
          </w:p>
        </w:tc>
      </w:tr>
      <w:tr w:rsidR="00C133F7" w:rsidRPr="00813C62" w:rsidTr="0037629E">
        <w:trPr>
          <w:trHeight w:val="1365"/>
          <w:jc w:val="center"/>
        </w:trPr>
        <w:tc>
          <w:tcPr>
            <w:tcW w:w="1651" w:type="dxa"/>
            <w:vAlign w:val="center"/>
          </w:tcPr>
          <w:p w:rsidR="00C133F7" w:rsidRPr="0037629E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19:00-20:3</w:t>
            </w:r>
            <w:r w:rsidRPr="0037629E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4201" w:type="dxa"/>
            <w:vAlign w:val="center"/>
          </w:tcPr>
          <w:p w:rsidR="00C133F7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373818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马克思主义基本原理</w:t>
            </w:r>
          </w:p>
          <w:p w:rsidR="00C133F7" w:rsidRPr="00033EB9" w:rsidRDefault="00C133F7" w:rsidP="005613E0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分析化学（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I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）穆小静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>CEM10020</w:t>
            </w:r>
          </w:p>
        </w:tc>
        <w:tc>
          <w:tcPr>
            <w:tcW w:w="3719" w:type="dxa"/>
            <w:vAlign w:val="center"/>
          </w:tcPr>
          <w:p w:rsidR="00C133F7" w:rsidRPr="005613E0" w:rsidRDefault="00C133F7" w:rsidP="0037629E">
            <w:pPr>
              <w:widowControl/>
              <w:ind w:firstLineChars="0" w:firstLine="0"/>
              <w:jc w:val="center"/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天然药物化学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莫志宏</w:t>
            </w:r>
          </w:p>
          <w:p w:rsidR="00C133F7" w:rsidRPr="00F12201" w:rsidRDefault="00C133F7" w:rsidP="0037629E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高聚物合成工艺学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左赵宏</w:t>
            </w:r>
          </w:p>
        </w:tc>
      </w:tr>
    </w:tbl>
    <w:p w:rsidR="00C133F7" w:rsidRDefault="00C133F7" w:rsidP="00C133F7">
      <w:pPr>
        <w:ind w:firstLine="31680"/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7"/>
        <w:gridCol w:w="4300"/>
        <w:gridCol w:w="3713"/>
      </w:tblGrid>
      <w:tr w:rsidR="00C133F7" w:rsidRPr="00813C62" w:rsidTr="00C907EA">
        <w:trPr>
          <w:trHeight w:val="615"/>
          <w:jc w:val="center"/>
        </w:trPr>
        <w:tc>
          <w:tcPr>
            <w:tcW w:w="1597" w:type="dxa"/>
            <w:vAlign w:val="center"/>
          </w:tcPr>
          <w:p w:rsidR="00C133F7" w:rsidRDefault="00C133F7" w:rsidP="00C133F7">
            <w:pPr>
              <w:ind w:firstLine="31680"/>
              <w:jc w:val="center"/>
              <w:rPr>
                <w:rFonts w:ascii="宋体" w:cs="Arial"/>
                <w:sz w:val="24"/>
                <w:szCs w:val="24"/>
              </w:rPr>
            </w:pPr>
            <w:r w:rsidRPr="00813C62">
              <w:rPr>
                <w:rFonts w:cs="Arial" w:hint="eastAsia"/>
              </w:rPr>
              <w:t>时间</w:t>
            </w:r>
          </w:p>
        </w:tc>
        <w:tc>
          <w:tcPr>
            <w:tcW w:w="4300" w:type="dxa"/>
            <w:vAlign w:val="center"/>
          </w:tcPr>
          <w:p w:rsidR="00C133F7" w:rsidRPr="00C907EA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4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（星期日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D1136</w:t>
            </w:r>
          </w:p>
        </w:tc>
        <w:tc>
          <w:tcPr>
            <w:tcW w:w="3713" w:type="dxa"/>
            <w:vAlign w:val="center"/>
          </w:tcPr>
          <w:p w:rsidR="00C133F7" w:rsidRPr="00C907EA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4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（星期日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noProof w:val="0"/>
                <w:kern w:val="0"/>
                <w:sz w:val="24"/>
                <w:szCs w:val="24"/>
              </w:rPr>
              <w:t>/</w:t>
            </w:r>
            <w:r w:rsidRPr="00813C62">
              <w:rPr>
                <w:b/>
                <w:sz w:val="24"/>
                <w:szCs w:val="24"/>
              </w:rPr>
              <w:t>D1137</w:t>
            </w:r>
          </w:p>
        </w:tc>
      </w:tr>
      <w:tr w:rsidR="00C133F7" w:rsidRPr="00813C62" w:rsidTr="00C907EA">
        <w:trPr>
          <w:trHeight w:val="615"/>
          <w:jc w:val="center"/>
        </w:trPr>
        <w:tc>
          <w:tcPr>
            <w:tcW w:w="1597" w:type="dxa"/>
            <w:vAlign w:val="center"/>
          </w:tcPr>
          <w:p w:rsidR="00C133F7" w:rsidRPr="00813C62" w:rsidRDefault="00C133F7" w:rsidP="00C133F7">
            <w:pPr>
              <w:ind w:firstLine="31680"/>
              <w:rPr>
                <w:rFonts w:cs="Arial"/>
              </w:rPr>
            </w:pPr>
            <w:r w:rsidRPr="00813C62">
              <w:rPr>
                <w:rFonts w:cs="Arial"/>
              </w:rPr>
              <w:t>9:00-11:00</w:t>
            </w:r>
          </w:p>
        </w:tc>
        <w:tc>
          <w:tcPr>
            <w:tcW w:w="4300" w:type="dxa"/>
            <w:vAlign w:val="center"/>
          </w:tcPr>
          <w:p w:rsidR="00C133F7" w:rsidRPr="00104517" w:rsidRDefault="00C133F7" w:rsidP="004E7CC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大学物理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II-1</w:t>
            </w: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（含重修班）</w:t>
            </w:r>
          </w:p>
          <w:p w:rsidR="00C133F7" w:rsidRPr="0010451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大学物理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</w:p>
          <w:p w:rsidR="00C133F7" w:rsidRPr="0010451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大学物理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I-1</w:t>
            </w:r>
          </w:p>
        </w:tc>
        <w:tc>
          <w:tcPr>
            <w:tcW w:w="3713" w:type="dxa"/>
            <w:vAlign w:val="center"/>
          </w:tcPr>
          <w:p w:rsidR="00C133F7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</w:p>
        </w:tc>
      </w:tr>
      <w:tr w:rsidR="00C133F7" w:rsidRPr="00813C62" w:rsidTr="00C907EA">
        <w:trPr>
          <w:trHeight w:val="1215"/>
          <w:jc w:val="center"/>
        </w:trPr>
        <w:tc>
          <w:tcPr>
            <w:tcW w:w="1597" w:type="dxa"/>
            <w:vAlign w:val="center"/>
          </w:tcPr>
          <w:p w:rsidR="00C133F7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7E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4300" w:type="dxa"/>
            <w:vAlign w:val="center"/>
          </w:tcPr>
          <w:p w:rsidR="00C133F7" w:rsidRPr="00104517" w:rsidRDefault="00C133F7" w:rsidP="00C133F7">
            <w:pPr>
              <w:ind w:firstLine="31680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线性代数（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）（含重修班）</w:t>
            </w:r>
          </w:p>
        </w:tc>
        <w:tc>
          <w:tcPr>
            <w:tcW w:w="3713" w:type="dxa"/>
            <w:vAlign w:val="center"/>
          </w:tcPr>
          <w:p w:rsidR="00C133F7" w:rsidRPr="00FD5644" w:rsidRDefault="00C133F7" w:rsidP="00C907E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药物化学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陈志涛</w:t>
            </w:r>
          </w:p>
        </w:tc>
      </w:tr>
      <w:tr w:rsidR="00C133F7" w:rsidRPr="00813C62" w:rsidTr="00C907EA">
        <w:trPr>
          <w:trHeight w:val="1215"/>
          <w:jc w:val="center"/>
        </w:trPr>
        <w:tc>
          <w:tcPr>
            <w:tcW w:w="1597" w:type="dxa"/>
            <w:vAlign w:val="center"/>
          </w:tcPr>
          <w:p w:rsidR="00C133F7" w:rsidRPr="00C907EA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16:30-18:30</w:t>
            </w:r>
          </w:p>
        </w:tc>
        <w:tc>
          <w:tcPr>
            <w:tcW w:w="4300" w:type="dxa"/>
            <w:vAlign w:val="center"/>
          </w:tcPr>
          <w:p w:rsidR="00C133F7" w:rsidRPr="0010451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概率论与数理统计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</w:t>
            </w: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（含重修班）</w:t>
            </w:r>
          </w:p>
          <w:p w:rsidR="00C133F7" w:rsidRPr="0010451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概率论与数理统计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</w:p>
          <w:p w:rsidR="00C133F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概率论与数理统计</w:t>
            </w:r>
            <w:r w:rsidRPr="0010451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</w:p>
          <w:p w:rsidR="00C133F7" w:rsidRPr="00F12201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713" w:type="dxa"/>
            <w:vAlign w:val="center"/>
          </w:tcPr>
          <w:p w:rsidR="00C133F7" w:rsidRPr="00C677B9" w:rsidRDefault="00C133F7" w:rsidP="00C907E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80008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化工热力学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李静</w:t>
            </w:r>
          </w:p>
        </w:tc>
      </w:tr>
      <w:tr w:rsidR="00C133F7" w:rsidRPr="00813C62" w:rsidTr="00C907EA">
        <w:trPr>
          <w:trHeight w:val="765"/>
          <w:jc w:val="center"/>
        </w:trPr>
        <w:tc>
          <w:tcPr>
            <w:tcW w:w="1597" w:type="dxa"/>
            <w:vAlign w:val="center"/>
          </w:tcPr>
          <w:p w:rsidR="00C133F7" w:rsidRDefault="00C133F7" w:rsidP="00195A62">
            <w:pPr>
              <w:widowControl/>
              <w:ind w:firstLineChars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7E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</w:t>
            </w: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0:3</w:t>
            </w:r>
            <w:r w:rsidRPr="00C907E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4300" w:type="dxa"/>
            <w:vAlign w:val="center"/>
          </w:tcPr>
          <w:p w:rsidR="00C133F7" w:rsidRDefault="00C133F7" w:rsidP="00C907E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0451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毛泽东思想和中国特色社会主义理论体系</w:t>
            </w:r>
          </w:p>
          <w:p w:rsidR="00C133F7" w:rsidRPr="00B07CA0" w:rsidRDefault="00C133F7" w:rsidP="00C907E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生物化学（Ⅰ）陈刚</w:t>
            </w:r>
          </w:p>
        </w:tc>
        <w:tc>
          <w:tcPr>
            <w:tcW w:w="3713" w:type="dxa"/>
            <w:vAlign w:val="center"/>
          </w:tcPr>
          <w:p w:rsidR="00C133F7" w:rsidRPr="00B07CA0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0"/>
                <w:szCs w:val="20"/>
              </w:rPr>
            </w:pP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环境化学</w:t>
            </w:r>
            <w:r w:rsidRPr="005613E0">
              <w:rPr>
                <w:rFonts w:ascii="Arial" w:hAnsi="Arial" w:cs="Arial"/>
                <w:b/>
                <w:noProof w:val="0"/>
                <w:color w:val="800080"/>
                <w:kern w:val="0"/>
                <w:sz w:val="20"/>
                <w:szCs w:val="20"/>
              </w:rPr>
              <w:t xml:space="preserve"> </w:t>
            </w:r>
            <w:r w:rsidRPr="005613E0">
              <w:rPr>
                <w:rFonts w:ascii="Arial" w:hAnsi="Arial" w:cs="Arial" w:hint="eastAsia"/>
                <w:b/>
                <w:noProof w:val="0"/>
                <w:color w:val="800080"/>
                <w:kern w:val="0"/>
                <w:sz w:val="20"/>
                <w:szCs w:val="20"/>
              </w:rPr>
              <w:t>刘成伦</w:t>
            </w:r>
          </w:p>
        </w:tc>
      </w:tr>
    </w:tbl>
    <w:p w:rsidR="00C133F7" w:rsidRDefault="00C133F7" w:rsidP="00C133F7">
      <w:pPr>
        <w:ind w:firstLine="31680"/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4252"/>
        <w:gridCol w:w="3686"/>
      </w:tblGrid>
      <w:tr w:rsidR="00C133F7" w:rsidRPr="00813C62" w:rsidTr="00AD4087">
        <w:trPr>
          <w:trHeight w:val="615"/>
        </w:trPr>
        <w:tc>
          <w:tcPr>
            <w:tcW w:w="1702" w:type="dxa"/>
            <w:vAlign w:val="center"/>
          </w:tcPr>
          <w:p w:rsidR="00C133F7" w:rsidRPr="00C907EA" w:rsidRDefault="00C133F7" w:rsidP="00C907EA">
            <w:pPr>
              <w:widowControl/>
              <w:ind w:firstLineChars="0" w:firstLine="42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813C62">
              <w:rPr>
                <w:rFonts w:cs="Arial" w:hint="eastAsia"/>
              </w:rPr>
              <w:t>时间</w:t>
            </w:r>
          </w:p>
        </w:tc>
        <w:tc>
          <w:tcPr>
            <w:tcW w:w="4252" w:type="dxa"/>
            <w:vAlign w:val="center"/>
          </w:tcPr>
          <w:p w:rsidR="00C133F7" w:rsidRPr="00C907EA" w:rsidRDefault="00C133F7" w:rsidP="004E7CC2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8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（星期四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4C7FCB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8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（星期四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</w:p>
        </w:tc>
      </w:tr>
      <w:tr w:rsidR="00C133F7" w:rsidRPr="00813C62" w:rsidTr="00AD4087">
        <w:trPr>
          <w:trHeight w:val="1215"/>
        </w:trPr>
        <w:tc>
          <w:tcPr>
            <w:tcW w:w="1702" w:type="dxa"/>
            <w:vAlign w:val="center"/>
          </w:tcPr>
          <w:p w:rsidR="00C133F7" w:rsidRPr="00F5134A" w:rsidRDefault="00C133F7" w:rsidP="00F5134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F5134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4252" w:type="dxa"/>
            <w:vAlign w:val="center"/>
          </w:tcPr>
          <w:p w:rsidR="00C133F7" w:rsidRPr="00195A62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电工电子学（</w:t>
            </w:r>
            <w:r w:rsidRPr="00195A62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I-2</w:t>
            </w: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195A62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电工电子学（</w:t>
            </w:r>
            <w:r w:rsidRPr="00195A62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  <w:p w:rsidR="00C133F7" w:rsidRPr="00C907EA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电工电子学（</w:t>
            </w:r>
            <w:r w:rsidRPr="00195A62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195A62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AD4087">
        <w:trPr>
          <w:trHeight w:val="1545"/>
        </w:trPr>
        <w:tc>
          <w:tcPr>
            <w:tcW w:w="1702" w:type="dxa"/>
            <w:vAlign w:val="center"/>
          </w:tcPr>
          <w:p w:rsidR="00C133F7" w:rsidRPr="00F5134A" w:rsidRDefault="00C133F7" w:rsidP="00F5134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F5134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16:30-18:30</w:t>
            </w:r>
          </w:p>
        </w:tc>
        <w:tc>
          <w:tcPr>
            <w:tcW w:w="4252" w:type="dxa"/>
            <w:vAlign w:val="center"/>
          </w:tcPr>
          <w:p w:rsidR="00C133F7" w:rsidRPr="004C7FCB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材料力学（</w:t>
            </w:r>
            <w:r w:rsidRPr="004C7FCB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</w:t>
            </w: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）（航天学院开课）</w:t>
            </w:r>
          </w:p>
          <w:p w:rsidR="00C133F7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材料力学（</w:t>
            </w:r>
            <w:r w:rsidRPr="004C7FCB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）（航天学院开课）</w:t>
            </w:r>
          </w:p>
          <w:p w:rsidR="00C133F7" w:rsidRPr="00A05963" w:rsidRDefault="00C133F7" w:rsidP="00323CDB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80008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133F7" w:rsidRPr="00C907EA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AD4087">
        <w:trPr>
          <w:trHeight w:val="1545"/>
        </w:trPr>
        <w:tc>
          <w:tcPr>
            <w:tcW w:w="1702" w:type="dxa"/>
            <w:vAlign w:val="center"/>
          </w:tcPr>
          <w:p w:rsidR="00C133F7" w:rsidRPr="00F5134A" w:rsidRDefault="00C133F7" w:rsidP="00F5134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4252" w:type="dxa"/>
            <w:vAlign w:val="center"/>
          </w:tcPr>
          <w:p w:rsidR="00C133F7" w:rsidRPr="004C7FCB" w:rsidRDefault="00C133F7" w:rsidP="00195A62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复变函数与积分变换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C907E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</w:tbl>
    <w:p w:rsidR="00C133F7" w:rsidRDefault="00C133F7" w:rsidP="00C133F7">
      <w:pPr>
        <w:ind w:firstLine="31680"/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4252"/>
        <w:gridCol w:w="3686"/>
      </w:tblGrid>
      <w:tr w:rsidR="00C133F7" w:rsidRPr="00813C62" w:rsidTr="009B778A">
        <w:trPr>
          <w:trHeight w:val="615"/>
        </w:trPr>
        <w:tc>
          <w:tcPr>
            <w:tcW w:w="1702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42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813C62">
              <w:rPr>
                <w:rFonts w:cs="Arial" w:hint="eastAsia"/>
              </w:rPr>
              <w:t>时间</w:t>
            </w:r>
          </w:p>
        </w:tc>
        <w:tc>
          <w:tcPr>
            <w:tcW w:w="4252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10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（星期六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4C7FCB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6"/>
              </w:smartTagP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9</w:t>
              </w:r>
              <w:r w:rsidRPr="00C907EA"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月</w:t>
              </w:r>
              <w:r>
                <w:rPr>
                  <w:rFonts w:ascii="Arial" w:hAnsi="Arial" w:cs="Arial"/>
                  <w:noProof w:val="0"/>
                  <w:kern w:val="0"/>
                  <w:sz w:val="24"/>
                  <w:szCs w:val="24"/>
                </w:rPr>
                <w:t>10</w:t>
              </w:r>
              <w:r>
                <w:rPr>
                  <w:rFonts w:ascii="宋体" w:hAnsi="宋体" w:cs="Arial" w:hint="eastAsia"/>
                  <w:noProof w:val="0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（星期六</w:t>
            </w:r>
            <w:r w:rsidRPr="00C907EA">
              <w:rPr>
                <w:rFonts w:ascii="宋体" w:hAnsi="宋体" w:cs="Arial" w:hint="eastAsia"/>
                <w:noProof w:val="0"/>
                <w:kern w:val="0"/>
                <w:sz w:val="24"/>
                <w:szCs w:val="24"/>
              </w:rPr>
              <w:t>）</w:t>
            </w:r>
          </w:p>
        </w:tc>
      </w:tr>
      <w:tr w:rsidR="00C133F7" w:rsidRPr="00813C62" w:rsidTr="009B778A">
        <w:trPr>
          <w:trHeight w:val="1215"/>
        </w:trPr>
        <w:tc>
          <w:tcPr>
            <w:tcW w:w="1702" w:type="dxa"/>
            <w:vAlign w:val="center"/>
          </w:tcPr>
          <w:p w:rsidR="00C133F7" w:rsidRPr="00F5134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252" w:type="dxa"/>
            <w:vAlign w:val="center"/>
          </w:tcPr>
          <w:p w:rsidR="00C133F7" w:rsidRPr="00C907EA" w:rsidRDefault="00C133F7" w:rsidP="00232977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23297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大学物理（</w:t>
            </w:r>
            <w:r w:rsidRPr="0023297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II-2</w:t>
            </w:r>
            <w:r w:rsidRPr="0023297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）（重修班）</w:t>
            </w:r>
          </w:p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9B778A">
        <w:trPr>
          <w:trHeight w:val="1215"/>
        </w:trPr>
        <w:tc>
          <w:tcPr>
            <w:tcW w:w="1702" w:type="dxa"/>
            <w:vAlign w:val="center"/>
          </w:tcPr>
          <w:p w:rsidR="00C133F7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noProof w:val="0"/>
                <w:kern w:val="0"/>
                <w:sz w:val="24"/>
                <w:szCs w:val="24"/>
              </w:rPr>
              <w:t>下午</w:t>
            </w: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14:30</w:t>
            </w:r>
          </w:p>
        </w:tc>
        <w:tc>
          <w:tcPr>
            <w:tcW w:w="4252" w:type="dxa"/>
            <w:vAlign w:val="center"/>
          </w:tcPr>
          <w:p w:rsidR="00C133F7" w:rsidRPr="00232977" w:rsidRDefault="00C133F7" w:rsidP="00232977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23297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计算机硬件技术基础（</w:t>
            </w:r>
            <w:r w:rsidRPr="00232977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III</w:t>
            </w:r>
            <w:r w:rsidRPr="00232977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）（上机）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9B778A">
        <w:trPr>
          <w:trHeight w:val="1545"/>
        </w:trPr>
        <w:tc>
          <w:tcPr>
            <w:tcW w:w="1702" w:type="dxa"/>
            <w:vAlign w:val="center"/>
          </w:tcPr>
          <w:p w:rsidR="00C133F7" w:rsidRPr="00F5134A" w:rsidRDefault="00C133F7" w:rsidP="00232977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 w:rsidRPr="00F5134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16:</w:t>
            </w: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  <w:r w:rsidRPr="00F5134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0-18:</w:t>
            </w:r>
            <w:r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  <w:r w:rsidRPr="00F5134A">
              <w:rPr>
                <w:rFonts w:ascii="Arial" w:hAnsi="Arial" w:cs="Arial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C133F7" w:rsidRPr="004C7FCB" w:rsidRDefault="00C133F7" w:rsidP="00232977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高等数学</w:t>
            </w:r>
            <w:r w:rsidRPr="004C7FCB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1</w:t>
            </w: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（工科类）（重修班）</w:t>
            </w:r>
          </w:p>
          <w:p w:rsidR="00C133F7" w:rsidRPr="004C7FCB" w:rsidRDefault="00C133F7" w:rsidP="00232977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高等数学</w:t>
            </w:r>
            <w:r w:rsidRPr="004C7FCB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1</w:t>
            </w: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（电子信息类）（重修班）</w:t>
            </w:r>
          </w:p>
          <w:p w:rsidR="00C133F7" w:rsidRPr="004C7FCB" w:rsidRDefault="00C133F7" w:rsidP="00232977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高等数学</w:t>
            </w:r>
            <w:r w:rsidRPr="004C7FCB">
              <w:rPr>
                <w:rFonts w:ascii="宋体" w:hAnsi="宋体" w:cs="Arial"/>
                <w:noProof w:val="0"/>
                <w:color w:val="FF0000"/>
                <w:kern w:val="0"/>
                <w:sz w:val="20"/>
                <w:szCs w:val="20"/>
              </w:rPr>
              <w:t>1</w:t>
            </w: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（建筑类）（重修班）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  <w:tr w:rsidR="00C133F7" w:rsidRPr="00813C62" w:rsidTr="009B778A">
        <w:trPr>
          <w:trHeight w:val="1545"/>
        </w:trPr>
        <w:tc>
          <w:tcPr>
            <w:tcW w:w="1702" w:type="dxa"/>
            <w:vAlign w:val="center"/>
          </w:tcPr>
          <w:p w:rsidR="00C133F7" w:rsidRPr="00F5134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noProof w:val="0"/>
                <w:kern w:val="0"/>
                <w:sz w:val="24"/>
                <w:szCs w:val="24"/>
              </w:rPr>
              <w:t>待定</w:t>
            </w:r>
          </w:p>
        </w:tc>
        <w:tc>
          <w:tcPr>
            <w:tcW w:w="4252" w:type="dxa"/>
            <w:vAlign w:val="center"/>
          </w:tcPr>
          <w:p w:rsidR="00C133F7" w:rsidRPr="004C7FCB" w:rsidRDefault="00C133F7" w:rsidP="009B778A">
            <w:pPr>
              <w:widowControl/>
              <w:ind w:firstLineChars="0" w:firstLine="0"/>
              <w:jc w:val="center"/>
              <w:rPr>
                <w:rFonts w:ascii="宋体" w:cs="Arial"/>
                <w:noProof w:val="0"/>
                <w:color w:val="FF0000"/>
                <w:kern w:val="0"/>
                <w:sz w:val="20"/>
                <w:szCs w:val="20"/>
              </w:rPr>
            </w:pPr>
            <w:r w:rsidRPr="004C7FCB">
              <w:rPr>
                <w:rFonts w:ascii="宋体" w:hAnsi="宋体" w:cs="Arial" w:hint="eastAsia"/>
                <w:noProof w:val="0"/>
                <w:color w:val="FF0000"/>
                <w:kern w:val="0"/>
                <w:sz w:val="20"/>
                <w:szCs w:val="20"/>
              </w:rPr>
              <w:t>大学英语提高课程</w:t>
            </w:r>
          </w:p>
        </w:tc>
        <w:tc>
          <w:tcPr>
            <w:tcW w:w="3686" w:type="dxa"/>
            <w:vAlign w:val="center"/>
          </w:tcPr>
          <w:p w:rsidR="00C133F7" w:rsidRPr="00C907EA" w:rsidRDefault="00C133F7" w:rsidP="009B778A">
            <w:pPr>
              <w:widowControl/>
              <w:ind w:firstLineChars="0" w:firstLine="0"/>
              <w:jc w:val="center"/>
              <w:rPr>
                <w:rFonts w:ascii="Arial" w:hAnsi="Arial" w:cs="Arial"/>
                <w:noProof w:val="0"/>
                <w:color w:val="FF0000"/>
                <w:kern w:val="0"/>
                <w:sz w:val="20"/>
                <w:szCs w:val="20"/>
              </w:rPr>
            </w:pPr>
          </w:p>
        </w:tc>
      </w:tr>
    </w:tbl>
    <w:p w:rsidR="00C133F7" w:rsidRDefault="00C133F7" w:rsidP="00C133F7">
      <w:pPr>
        <w:ind w:firstLine="31680"/>
      </w:pPr>
    </w:p>
    <w:p w:rsidR="00C133F7" w:rsidRDefault="00C133F7" w:rsidP="006D5B19">
      <w:pPr>
        <w:ind w:firstLineChars="0" w:firstLine="0"/>
      </w:pPr>
    </w:p>
    <w:p w:rsidR="00C133F7" w:rsidRDefault="00C133F7" w:rsidP="00AF6D57">
      <w:pPr>
        <w:ind w:firstLineChars="0" w:firstLine="0"/>
      </w:pPr>
      <w:r w:rsidRPr="006D5B19">
        <w:rPr>
          <w:rFonts w:hint="eastAsia"/>
          <w:b/>
          <w:color w:val="FF0000"/>
          <w:sz w:val="28"/>
        </w:rPr>
        <w:t>请各位补考学生仔细查看自己补考时间，如有问题，请于补考之前联系赵老师，补考时间一旦排定，</w:t>
      </w:r>
      <w:r>
        <w:rPr>
          <w:rFonts w:hint="eastAsia"/>
          <w:b/>
          <w:color w:val="FF0000"/>
          <w:sz w:val="28"/>
        </w:rPr>
        <w:t>如无冲突，</w:t>
      </w:r>
      <w:r w:rsidRPr="006D5B19">
        <w:rPr>
          <w:rFonts w:hint="eastAsia"/>
          <w:b/>
          <w:color w:val="FF0000"/>
          <w:sz w:val="28"/>
        </w:rPr>
        <w:t>不予更改。</w:t>
      </w:r>
      <w:r w:rsidRPr="00134FBB">
        <w:rPr>
          <w:rFonts w:hint="eastAsia"/>
          <w:b/>
          <w:color w:val="1F497D"/>
          <w:sz w:val="28"/>
        </w:rPr>
        <w:t>化学化工学院</w:t>
      </w:r>
      <w:bookmarkStart w:id="0" w:name="_GoBack"/>
      <w:bookmarkEnd w:id="0"/>
      <w:r w:rsidRPr="00134FBB">
        <w:rPr>
          <w:rFonts w:hint="eastAsia"/>
          <w:b/>
          <w:color w:val="1F497D"/>
          <w:sz w:val="28"/>
        </w:rPr>
        <w:t>教室</w:t>
      </w:r>
      <w:r w:rsidRPr="00A932CC">
        <w:rPr>
          <w:b/>
          <w:color w:val="1F497D"/>
          <w:sz w:val="28"/>
        </w:rPr>
        <w:t>/D1136,</w:t>
      </w:r>
      <w:r w:rsidRPr="00134FBB">
        <w:rPr>
          <w:b/>
          <w:color w:val="1F497D"/>
          <w:sz w:val="28"/>
        </w:rPr>
        <w:t>D1137</w:t>
      </w:r>
    </w:p>
    <w:sectPr w:rsidR="00C133F7" w:rsidSect="004D5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F7" w:rsidRDefault="00C133F7" w:rsidP="00362504">
      <w:pPr>
        <w:ind w:firstLine="31680"/>
      </w:pPr>
      <w:r>
        <w:separator/>
      </w:r>
    </w:p>
  </w:endnote>
  <w:endnote w:type="continuationSeparator" w:id="0">
    <w:p w:rsidR="00C133F7" w:rsidRDefault="00C133F7" w:rsidP="00362504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F7" w:rsidRDefault="00C133F7" w:rsidP="00362504">
      <w:pPr>
        <w:ind w:firstLine="31680"/>
      </w:pPr>
      <w:r>
        <w:separator/>
      </w:r>
    </w:p>
  </w:footnote>
  <w:footnote w:type="continuationSeparator" w:id="0">
    <w:p w:rsidR="00C133F7" w:rsidRDefault="00C133F7" w:rsidP="00362504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F7" w:rsidRDefault="00C133F7" w:rsidP="00362504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9E"/>
    <w:rsid w:val="000326B3"/>
    <w:rsid w:val="00033EB9"/>
    <w:rsid w:val="00063C15"/>
    <w:rsid w:val="00071E65"/>
    <w:rsid w:val="000946E9"/>
    <w:rsid w:val="000C74EA"/>
    <w:rsid w:val="000E2A81"/>
    <w:rsid w:val="000F3311"/>
    <w:rsid w:val="00104517"/>
    <w:rsid w:val="00134FBB"/>
    <w:rsid w:val="00164754"/>
    <w:rsid w:val="00195A62"/>
    <w:rsid w:val="001A639A"/>
    <w:rsid w:val="001B70B3"/>
    <w:rsid w:val="001C5109"/>
    <w:rsid w:val="00212764"/>
    <w:rsid w:val="0022503C"/>
    <w:rsid w:val="00232977"/>
    <w:rsid w:val="0026488E"/>
    <w:rsid w:val="002864B2"/>
    <w:rsid w:val="002B3763"/>
    <w:rsid w:val="00323CDB"/>
    <w:rsid w:val="00331D0C"/>
    <w:rsid w:val="00362504"/>
    <w:rsid w:val="00373818"/>
    <w:rsid w:val="00375772"/>
    <w:rsid w:val="0037629E"/>
    <w:rsid w:val="003B1DDE"/>
    <w:rsid w:val="003E763B"/>
    <w:rsid w:val="003E7F22"/>
    <w:rsid w:val="004262D7"/>
    <w:rsid w:val="0045403B"/>
    <w:rsid w:val="00472829"/>
    <w:rsid w:val="004B7C61"/>
    <w:rsid w:val="004C749E"/>
    <w:rsid w:val="004C7FCB"/>
    <w:rsid w:val="004D5189"/>
    <w:rsid w:val="004E7CC2"/>
    <w:rsid w:val="00552E91"/>
    <w:rsid w:val="005613E0"/>
    <w:rsid w:val="00574C6E"/>
    <w:rsid w:val="005A6319"/>
    <w:rsid w:val="006200D4"/>
    <w:rsid w:val="006308F0"/>
    <w:rsid w:val="006A5226"/>
    <w:rsid w:val="006A7B7D"/>
    <w:rsid w:val="006D437D"/>
    <w:rsid w:val="006D5259"/>
    <w:rsid w:val="006D5B19"/>
    <w:rsid w:val="006D607F"/>
    <w:rsid w:val="0076171C"/>
    <w:rsid w:val="00792999"/>
    <w:rsid w:val="00796463"/>
    <w:rsid w:val="007A5F41"/>
    <w:rsid w:val="007B724A"/>
    <w:rsid w:val="007F0529"/>
    <w:rsid w:val="00813C62"/>
    <w:rsid w:val="008432D5"/>
    <w:rsid w:val="008679B0"/>
    <w:rsid w:val="00900D06"/>
    <w:rsid w:val="0091631F"/>
    <w:rsid w:val="009B1302"/>
    <w:rsid w:val="009B778A"/>
    <w:rsid w:val="00A00064"/>
    <w:rsid w:val="00A05963"/>
    <w:rsid w:val="00A12C05"/>
    <w:rsid w:val="00A71A83"/>
    <w:rsid w:val="00A932CC"/>
    <w:rsid w:val="00AD0ADE"/>
    <w:rsid w:val="00AD4087"/>
    <w:rsid w:val="00AD6566"/>
    <w:rsid w:val="00AF6D57"/>
    <w:rsid w:val="00B07CA0"/>
    <w:rsid w:val="00B53FBA"/>
    <w:rsid w:val="00B562E3"/>
    <w:rsid w:val="00B617C6"/>
    <w:rsid w:val="00BE1851"/>
    <w:rsid w:val="00BF3470"/>
    <w:rsid w:val="00C0750F"/>
    <w:rsid w:val="00C133F7"/>
    <w:rsid w:val="00C17035"/>
    <w:rsid w:val="00C677B9"/>
    <w:rsid w:val="00C75B25"/>
    <w:rsid w:val="00C876ED"/>
    <w:rsid w:val="00C907EA"/>
    <w:rsid w:val="00CE6654"/>
    <w:rsid w:val="00D05B80"/>
    <w:rsid w:val="00D22573"/>
    <w:rsid w:val="00D30F7B"/>
    <w:rsid w:val="00E32692"/>
    <w:rsid w:val="00E3740F"/>
    <w:rsid w:val="00E73D5A"/>
    <w:rsid w:val="00E75D69"/>
    <w:rsid w:val="00E936CF"/>
    <w:rsid w:val="00EA5279"/>
    <w:rsid w:val="00EB4491"/>
    <w:rsid w:val="00F12201"/>
    <w:rsid w:val="00F5134A"/>
    <w:rsid w:val="00F67999"/>
    <w:rsid w:val="00FA791D"/>
    <w:rsid w:val="00FD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89"/>
    <w:pPr>
      <w:widowControl w:val="0"/>
      <w:ind w:firstLineChars="200" w:firstLine="200"/>
      <w:jc w:val="both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134A"/>
    <w:rPr>
      <w:rFonts w:cs="Times New Roman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134A"/>
    <w:rPr>
      <w:rFonts w:cs="Times New Roman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840</TotalTime>
  <Pages>3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73</cp:revision>
  <dcterms:created xsi:type="dcterms:W3CDTF">2016-02-01T03:36:00Z</dcterms:created>
  <dcterms:modified xsi:type="dcterms:W3CDTF">2016-08-12T17:50:00Z</dcterms:modified>
</cp:coreProperties>
</file>